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15734" w14:textId="6163A029" w:rsidR="00B47716" w:rsidRPr="00F70C23" w:rsidRDefault="003C5688" w:rsidP="00B47716">
      <w:pPr>
        <w:rPr>
          <w:rFonts w:ascii="Verdana" w:hAnsi="Verdana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0FEC1DD" wp14:editId="460435BD">
                <wp:simplePos x="0" y="0"/>
                <wp:positionH relativeFrom="page">
                  <wp:posOffset>391795</wp:posOffset>
                </wp:positionH>
                <wp:positionV relativeFrom="page">
                  <wp:posOffset>464185</wp:posOffset>
                </wp:positionV>
                <wp:extent cx="6858000" cy="388112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88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20D3E" w14:textId="7F7DE43D" w:rsidR="003C5688" w:rsidRPr="009E503A" w:rsidRDefault="00C0718F" w:rsidP="00991CF6">
                            <w:pPr>
                              <w:spacing w:after="0" w:line="1240" w:lineRule="exact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9E503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 xml:space="preserve">[Insert Here] </w:t>
                            </w:r>
                            <w:r w:rsidR="00223138" w:rsidRPr="009E503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br/>
                            </w:r>
                            <w:r w:rsidRPr="009E503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 xml:space="preserve">is on board </w:t>
                            </w:r>
                            <w:r w:rsidR="00223138" w:rsidRPr="009E503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br/>
                            </w:r>
                            <w:r w:rsidR="00991CF6" w:rsidRPr="009E503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 xml:space="preserve">with Food </w:t>
                            </w:r>
                            <w:r w:rsidR="00991CF6" w:rsidRPr="009E503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br/>
                              <w:t>for families.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EC1DD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0.85pt;margin-top:36.55pt;width:540pt;height:30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" filled="f" stroked="f">
                <v:textbox>
                  <w:txbxContent>
                    <w:p w14:paraId="74E20D3E" w14:textId="7F7DE43D" w:rsidR="003C5688" w:rsidRPr="009E503A" w:rsidRDefault="00C0718F" w:rsidP="00991CF6">
                      <w:pPr>
                        <w:spacing w:after="0" w:line="1240" w:lineRule="exact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9E503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 xml:space="preserve">[Insert Here] </w:t>
                      </w:r>
                      <w:r w:rsidR="00223138" w:rsidRPr="009E503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br/>
                      </w:r>
                      <w:r w:rsidRPr="009E503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 xml:space="preserve">is on board </w:t>
                      </w:r>
                      <w:r w:rsidR="00223138" w:rsidRPr="009E503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br/>
                      </w:r>
                      <w:r w:rsidR="00991CF6" w:rsidRPr="009E503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 xml:space="preserve">with Food </w:t>
                      </w:r>
                      <w:r w:rsidR="00991CF6" w:rsidRPr="009E503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br/>
                        <w:t>for families.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81B4473" w14:textId="77777777" w:rsidR="00F702D7" w:rsidRPr="00F70C23" w:rsidRDefault="00B47716" w:rsidP="00B47716">
      <w:pPr>
        <w:tabs>
          <w:tab w:val="left" w:pos="14006"/>
        </w:tabs>
        <w:rPr>
          <w:rFonts w:ascii="Verdana" w:hAnsi="Verdana"/>
        </w:rPr>
      </w:pPr>
      <w:r w:rsidRPr="00F70C23">
        <w:rPr>
          <w:rFonts w:ascii="Verdana" w:hAnsi="Verdana"/>
        </w:rPr>
        <w:tab/>
      </w:r>
    </w:p>
    <w:sectPr w:rsidR="00F702D7" w:rsidRPr="00F70C23" w:rsidSect="003C5688">
      <w:headerReference w:type="default" r:id="rId13"/>
      <w:footerReference w:type="default" r:id="rId14"/>
      <w:pgSz w:w="11900" w:h="16840" w:code="9"/>
      <w:pgMar w:top="340" w:right="340" w:bottom="340" w:left="340" w:header="4309" w:footer="397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CBCEC" w14:textId="77777777" w:rsidR="00283CC0" w:rsidRDefault="00283CC0" w:rsidP="009C6AB5">
      <w:pPr>
        <w:spacing w:after="0" w:line="240" w:lineRule="auto"/>
      </w:pPr>
      <w:r>
        <w:separator/>
      </w:r>
    </w:p>
  </w:endnote>
  <w:endnote w:type="continuationSeparator" w:id="0">
    <w:p w14:paraId="4CF76D07" w14:textId="77777777" w:rsidR="00283CC0" w:rsidRDefault="00283CC0" w:rsidP="009C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Elliot Pro">
    <w:panose1 w:val="02000503040000020004"/>
    <w:charset w:val="00"/>
    <w:family w:val="auto"/>
    <w:pitch w:val="variable"/>
    <w:sig w:usb0="A00002AF" w:usb1="5000207B" w:usb2="00000000" w:usb3="00000000" w:csb0="0000009F" w:csb1="00000000"/>
  </w:font>
  <w:font w:name="FS Elliot Pro Heavy">
    <w:panose1 w:val="02000503050000020004"/>
    <w:charset w:val="00"/>
    <w:family w:val="auto"/>
    <w:pitch w:val="variable"/>
    <w:sig w:usb0="A00002AF" w:usb1="5000207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SElliot-Italic">
    <w:altName w:val="FS Ellio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AFA9" w14:textId="389352DE" w:rsidR="00490451" w:rsidRDefault="009D1828" w:rsidP="00816A5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97151" behindDoc="0" locked="1" layoutInCell="1" allowOverlap="1" wp14:anchorId="0419E140" wp14:editId="6FE30939">
          <wp:simplePos x="0" y="0"/>
          <wp:positionH relativeFrom="page">
            <wp:posOffset>8661400</wp:posOffset>
          </wp:positionH>
          <wp:positionV relativeFrom="page">
            <wp:posOffset>6603365</wp:posOffset>
          </wp:positionV>
          <wp:extent cx="1428750" cy="471170"/>
          <wp:effectExtent l="0" t="0" r="0" b="1143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ing_Brandmark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11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F1638" w14:textId="77777777" w:rsidR="00283CC0" w:rsidRDefault="00283CC0" w:rsidP="009C6AB5">
      <w:pPr>
        <w:spacing w:after="0" w:line="240" w:lineRule="auto"/>
      </w:pPr>
      <w:r>
        <w:separator/>
      </w:r>
    </w:p>
  </w:footnote>
  <w:footnote w:type="continuationSeparator" w:id="0">
    <w:p w14:paraId="0C0B2C6D" w14:textId="77777777" w:rsidR="00283CC0" w:rsidRDefault="00283CC0" w:rsidP="009C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C5B4D" w14:textId="54816301" w:rsidR="00490451" w:rsidRPr="005D3AB1" w:rsidRDefault="003C5688" w:rsidP="005D3A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99199" behindDoc="1" locked="1" layoutInCell="1" allowOverlap="1" wp14:anchorId="5BA94BE2" wp14:editId="00FB2939">
          <wp:simplePos x="0" y="0"/>
          <wp:positionH relativeFrom="page">
            <wp:posOffset>43180</wp:posOffset>
          </wp:positionH>
          <wp:positionV relativeFrom="page">
            <wp:posOffset>115570</wp:posOffset>
          </wp:positionV>
          <wp:extent cx="7440930" cy="10529570"/>
          <wp:effectExtent l="0" t="0" r="1270" b="1143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7-COMM-RC-Preparation for Work - Promotional Fly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0930" cy="1052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82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8EAD51" wp14:editId="57A0380E">
              <wp:simplePos x="0" y="0"/>
              <wp:positionH relativeFrom="page">
                <wp:posOffset>5734685</wp:posOffset>
              </wp:positionH>
              <wp:positionV relativeFrom="page">
                <wp:posOffset>360045</wp:posOffset>
              </wp:positionV>
              <wp:extent cx="2514600" cy="5715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D704A" w14:textId="77777777" w:rsidR="009D1828" w:rsidRPr="00046657" w:rsidRDefault="009D1828" w:rsidP="005A596F">
                          <w:pPr>
                            <w:pStyle w:val="Header"/>
                            <w:rPr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EAD51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30" type="#_x0000_t202" style="position:absolute;margin-left:451.55pt;margin-top:28.35pt;width:198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" filled="f" stroked="f">
              <v:textbox inset="0,0,0,0">
                <w:txbxContent>
                  <w:p w14:paraId="58AD704A" w14:textId="77777777" w:rsidR="009D1828" w:rsidRPr="00046657" w:rsidRDefault="009D1828" w:rsidP="005A596F">
                    <w:pPr>
                      <w:pStyle w:val="Header"/>
                      <w:rPr>
                        <w:sz w:val="52"/>
                        <w:szCs w:val="5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9045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7708F"/>
    <w:multiLevelType w:val="hybridMultilevel"/>
    <w:tmpl w:val="FE88388E"/>
    <w:lvl w:ilvl="0" w:tplc="11985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A166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378BB"/>
    <w:multiLevelType w:val="hybridMultilevel"/>
    <w:tmpl w:val="EEBE6D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TrueTypeFonts/>
  <w:hideSpellingErrors/>
  <w:hideGrammaticalErrors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23"/>
    <w:rsid w:val="000122AC"/>
    <w:rsid w:val="00023B7A"/>
    <w:rsid w:val="00041282"/>
    <w:rsid w:val="00046657"/>
    <w:rsid w:val="00062D10"/>
    <w:rsid w:val="00072D61"/>
    <w:rsid w:val="00082867"/>
    <w:rsid w:val="00083BD7"/>
    <w:rsid w:val="000900CD"/>
    <w:rsid w:val="000B0B31"/>
    <w:rsid w:val="000E3E61"/>
    <w:rsid w:val="001007AB"/>
    <w:rsid w:val="001322A8"/>
    <w:rsid w:val="00150A2D"/>
    <w:rsid w:val="00163FD3"/>
    <w:rsid w:val="0019282D"/>
    <w:rsid w:val="00192BFE"/>
    <w:rsid w:val="001E35A0"/>
    <w:rsid w:val="00211DA2"/>
    <w:rsid w:val="00212FB8"/>
    <w:rsid w:val="00223138"/>
    <w:rsid w:val="0024011A"/>
    <w:rsid w:val="002704CC"/>
    <w:rsid w:val="00281411"/>
    <w:rsid w:val="00283CC0"/>
    <w:rsid w:val="002B734E"/>
    <w:rsid w:val="002D011C"/>
    <w:rsid w:val="002E5F3C"/>
    <w:rsid w:val="00322A2F"/>
    <w:rsid w:val="00343D73"/>
    <w:rsid w:val="003519A1"/>
    <w:rsid w:val="003609F4"/>
    <w:rsid w:val="0038093C"/>
    <w:rsid w:val="00381774"/>
    <w:rsid w:val="003C0688"/>
    <w:rsid w:val="003C5688"/>
    <w:rsid w:val="003E1E8E"/>
    <w:rsid w:val="003E6CE6"/>
    <w:rsid w:val="004753A2"/>
    <w:rsid w:val="00483CB6"/>
    <w:rsid w:val="00490451"/>
    <w:rsid w:val="004F4427"/>
    <w:rsid w:val="0056372C"/>
    <w:rsid w:val="00595858"/>
    <w:rsid w:val="005A27F4"/>
    <w:rsid w:val="005A596F"/>
    <w:rsid w:val="005B4885"/>
    <w:rsid w:val="005D3A37"/>
    <w:rsid w:val="005D3AB1"/>
    <w:rsid w:val="005D51D1"/>
    <w:rsid w:val="006249F6"/>
    <w:rsid w:val="00643D72"/>
    <w:rsid w:val="006442B7"/>
    <w:rsid w:val="006459D3"/>
    <w:rsid w:val="00651C0F"/>
    <w:rsid w:val="006634D3"/>
    <w:rsid w:val="00683763"/>
    <w:rsid w:val="00696CF1"/>
    <w:rsid w:val="006E4478"/>
    <w:rsid w:val="006E5CBF"/>
    <w:rsid w:val="006E7282"/>
    <w:rsid w:val="006F4CCC"/>
    <w:rsid w:val="00746096"/>
    <w:rsid w:val="00762FF5"/>
    <w:rsid w:val="007D0EDB"/>
    <w:rsid w:val="007D58D0"/>
    <w:rsid w:val="007F2291"/>
    <w:rsid w:val="007F5551"/>
    <w:rsid w:val="00806F13"/>
    <w:rsid w:val="00816A55"/>
    <w:rsid w:val="0082652A"/>
    <w:rsid w:val="008366B8"/>
    <w:rsid w:val="00852F2A"/>
    <w:rsid w:val="00860EE1"/>
    <w:rsid w:val="00893956"/>
    <w:rsid w:val="008B1B6D"/>
    <w:rsid w:val="008E1E76"/>
    <w:rsid w:val="0093086A"/>
    <w:rsid w:val="00987371"/>
    <w:rsid w:val="00991CF6"/>
    <w:rsid w:val="00993EBF"/>
    <w:rsid w:val="009C6AB5"/>
    <w:rsid w:val="009D1828"/>
    <w:rsid w:val="009E016B"/>
    <w:rsid w:val="009E503A"/>
    <w:rsid w:val="009F20B9"/>
    <w:rsid w:val="00A266DE"/>
    <w:rsid w:val="00A26C1B"/>
    <w:rsid w:val="00A27DB0"/>
    <w:rsid w:val="00A325C5"/>
    <w:rsid w:val="00A93919"/>
    <w:rsid w:val="00A9588B"/>
    <w:rsid w:val="00AD1EE9"/>
    <w:rsid w:val="00AD609B"/>
    <w:rsid w:val="00B30823"/>
    <w:rsid w:val="00B42872"/>
    <w:rsid w:val="00B47716"/>
    <w:rsid w:val="00B73E34"/>
    <w:rsid w:val="00BB79F4"/>
    <w:rsid w:val="00BC7E6D"/>
    <w:rsid w:val="00BE121E"/>
    <w:rsid w:val="00C0718F"/>
    <w:rsid w:val="00C33A78"/>
    <w:rsid w:val="00C451F4"/>
    <w:rsid w:val="00C47BD7"/>
    <w:rsid w:val="00C720FA"/>
    <w:rsid w:val="00C80F09"/>
    <w:rsid w:val="00C952C6"/>
    <w:rsid w:val="00CA4155"/>
    <w:rsid w:val="00CB3E79"/>
    <w:rsid w:val="00CD2504"/>
    <w:rsid w:val="00CF255F"/>
    <w:rsid w:val="00CF7C4F"/>
    <w:rsid w:val="00D44CF5"/>
    <w:rsid w:val="00D947AB"/>
    <w:rsid w:val="00DA4B0E"/>
    <w:rsid w:val="00DA7713"/>
    <w:rsid w:val="00DA7F00"/>
    <w:rsid w:val="00DB08C5"/>
    <w:rsid w:val="00E12DB5"/>
    <w:rsid w:val="00E1615A"/>
    <w:rsid w:val="00E3360B"/>
    <w:rsid w:val="00E35E2A"/>
    <w:rsid w:val="00E60710"/>
    <w:rsid w:val="00E72A51"/>
    <w:rsid w:val="00E91844"/>
    <w:rsid w:val="00EA5792"/>
    <w:rsid w:val="00EA6084"/>
    <w:rsid w:val="00ED4789"/>
    <w:rsid w:val="00EE1F36"/>
    <w:rsid w:val="00EF242F"/>
    <w:rsid w:val="00F10E0B"/>
    <w:rsid w:val="00F702D7"/>
    <w:rsid w:val="00F70C23"/>
    <w:rsid w:val="00F75A54"/>
    <w:rsid w:val="00F805DF"/>
    <w:rsid w:val="00FB7844"/>
    <w:rsid w:val="00FD27E6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9710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6CF1"/>
    <w:pPr>
      <w:spacing w:after="100" w:line="240" w:lineRule="atLeast"/>
    </w:pPr>
    <w:rPr>
      <w:color w:val="0A0000" w:themeColor="text1"/>
      <w:spacing w:val="-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A54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color w:val="A20066" w:themeColor="text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70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color w:val="FFD1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93C"/>
    <w:pPr>
      <w:spacing w:after="0" w:line="240" w:lineRule="auto"/>
    </w:pPr>
    <w:rPr>
      <w:sz w:val="1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CF1"/>
    <w:rPr>
      <w:rFonts w:asciiTheme="majorHAnsi" w:eastAsiaTheme="majorEastAsia" w:hAnsiTheme="majorHAnsi" w:cstheme="majorBidi"/>
      <w:b/>
      <w:bCs/>
      <w:i/>
      <w:color w:val="FFD100" w:themeColor="accent1"/>
      <w:spacing w:val="-4"/>
      <w:sz w:val="26"/>
      <w:szCs w:val="26"/>
    </w:rPr>
  </w:style>
  <w:style w:type="table" w:styleId="TableGrid">
    <w:name w:val="Table Grid"/>
    <w:basedOn w:val="TableNormal"/>
    <w:uiPriority w:val="59"/>
    <w:rsid w:val="005D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ayoutGrid">
    <w:name w:val="Layout Grid"/>
    <w:basedOn w:val="TableNormal"/>
    <w:uiPriority w:val="99"/>
    <w:rsid w:val="005D3AB1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696CF1"/>
    <w:rPr>
      <w:color w:val="0A0000" w:themeColor="text1"/>
      <w:spacing w:val="-4"/>
      <w:sz w:val="14"/>
    </w:rPr>
  </w:style>
  <w:style w:type="paragraph" w:styleId="Footer">
    <w:name w:val="footer"/>
    <w:basedOn w:val="Normal"/>
    <w:link w:val="FooterChar"/>
    <w:uiPriority w:val="99"/>
    <w:semiHidden/>
    <w:rsid w:val="0038093C"/>
    <w:pPr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96CF1"/>
    <w:rPr>
      <w:color w:val="0A0000" w:themeColor="text1"/>
      <w:spacing w:val="-4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B5"/>
    <w:rPr>
      <w:rFonts w:ascii="Tahoma" w:hAnsi="Tahoma" w:cs="Tahoma"/>
      <w:sz w:val="16"/>
      <w:szCs w:val="16"/>
    </w:rPr>
  </w:style>
  <w:style w:type="paragraph" w:customStyle="1" w:styleId="HeaderHeadline">
    <w:name w:val="HeaderHeadline"/>
    <w:basedOn w:val="Header"/>
    <w:qFormat/>
    <w:rsid w:val="0038093C"/>
    <w:pPr>
      <w:ind w:left="57"/>
    </w:pPr>
    <w:rPr>
      <w:i/>
      <w:spacing w:val="-1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5A54"/>
    <w:rPr>
      <w:rFonts w:asciiTheme="majorHAnsi" w:eastAsiaTheme="majorEastAsia" w:hAnsiTheme="majorHAnsi" w:cstheme="majorBidi"/>
      <w:bCs/>
      <w:color w:val="A20066" w:themeColor="text2"/>
      <w:spacing w:val="-4"/>
      <w:szCs w:val="28"/>
    </w:rPr>
  </w:style>
  <w:style w:type="paragraph" w:customStyle="1" w:styleId="IntroCopy">
    <w:name w:val="IntroCopy"/>
    <w:basedOn w:val="Normal"/>
    <w:next w:val="Normal"/>
    <w:qFormat/>
    <w:rsid w:val="00072D61"/>
    <w:pPr>
      <w:spacing w:after="120" w:line="235" w:lineRule="auto"/>
      <w:ind w:right="170"/>
    </w:pPr>
    <w:rPr>
      <w:rFonts w:asciiTheme="majorHAnsi" w:hAnsiTheme="majorHAnsi"/>
      <w:color w:val="A20066" w:themeColor="text2"/>
      <w:spacing w:val="0"/>
    </w:rPr>
  </w:style>
  <w:style w:type="paragraph" w:customStyle="1" w:styleId="ContactDetails">
    <w:name w:val="Contact Details"/>
    <w:basedOn w:val="Normal"/>
    <w:qFormat/>
    <w:rsid w:val="006442B7"/>
    <w:pPr>
      <w:spacing w:line="216" w:lineRule="auto"/>
      <w:contextualSpacing/>
    </w:pPr>
    <w:rPr>
      <w:i/>
      <w:spacing w:val="-6"/>
    </w:rPr>
  </w:style>
  <w:style w:type="paragraph" w:styleId="Title">
    <w:name w:val="Title"/>
    <w:basedOn w:val="Normal"/>
    <w:next w:val="Normal"/>
    <w:link w:val="TitleChar"/>
    <w:uiPriority w:val="10"/>
    <w:qFormat/>
    <w:rsid w:val="00860EE1"/>
    <w:pPr>
      <w:spacing w:after="0" w:line="204" w:lineRule="auto"/>
      <w:contextualSpacing/>
    </w:pPr>
    <w:rPr>
      <w:rFonts w:asciiTheme="majorHAnsi" w:eastAsiaTheme="majorEastAsia" w:hAnsiTheme="majorHAnsi" w:cstheme="majorBidi"/>
      <w:color w:val="A20066" w:themeColor="text2"/>
      <w:spacing w:val="5"/>
      <w:kern w:val="28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0EE1"/>
    <w:rPr>
      <w:rFonts w:asciiTheme="majorHAnsi" w:eastAsiaTheme="majorEastAsia" w:hAnsiTheme="majorHAnsi" w:cstheme="majorBidi"/>
      <w:color w:val="A20066" w:themeColor="text2"/>
      <w:spacing w:val="5"/>
      <w:kern w:val="28"/>
      <w:sz w:val="120"/>
      <w:szCs w:val="52"/>
    </w:rPr>
  </w:style>
  <w:style w:type="paragraph" w:customStyle="1" w:styleId="06italics">
    <w:name w:val="06 italics"/>
    <w:basedOn w:val="Normal"/>
    <w:uiPriority w:val="99"/>
    <w:rsid w:val="005A596F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FSElliot-Italic" w:hAnsi="FSElliot-Italic" w:cs="FSElliot-Italic"/>
      <w:i/>
      <w:iCs/>
      <w:color w:val="000000"/>
      <w:spacing w:val="-7"/>
      <w:lang w:val="en-GB"/>
    </w:rPr>
  </w:style>
  <w:style w:type="paragraph" w:styleId="NoSpacing">
    <w:name w:val="No Spacing"/>
    <w:uiPriority w:val="1"/>
    <w:qFormat/>
    <w:rsid w:val="003519A1"/>
    <w:pPr>
      <w:spacing w:after="0" w:line="240" w:lineRule="auto"/>
    </w:pPr>
    <w:rPr>
      <w:color w:val="0A0000" w:themeColor="text1"/>
      <w:spacing w:val="-4"/>
    </w:rPr>
  </w:style>
  <w:style w:type="paragraph" w:styleId="ListParagraph">
    <w:name w:val="List Paragraph"/>
    <w:basedOn w:val="Normal"/>
    <w:uiPriority w:val="34"/>
    <w:qFormat/>
    <w:rsid w:val="003C5688"/>
    <w:pPr>
      <w:spacing w:after="0" w:line="240" w:lineRule="auto"/>
      <w:ind w:left="720"/>
      <w:contextualSpacing/>
    </w:pPr>
    <w:rPr>
      <w:color w:val="auto"/>
      <w:spacing w:val="0"/>
      <w:sz w:val="24"/>
      <w:szCs w:val="24"/>
    </w:rPr>
  </w:style>
  <w:style w:type="paragraph" w:customStyle="1" w:styleId="p1">
    <w:name w:val="p1"/>
    <w:basedOn w:val="Normal"/>
    <w:rsid w:val="00595858"/>
    <w:pPr>
      <w:spacing w:after="128" w:line="240" w:lineRule="auto"/>
    </w:pPr>
    <w:rPr>
      <w:rFonts w:ascii="FS Elliot Pro" w:hAnsi="FS Elliot Pro" w:cs="Times New Roman"/>
      <w:color w:val="77D2DA"/>
      <w:spacing w:val="0"/>
      <w:sz w:val="21"/>
      <w:szCs w:val="21"/>
      <w:lang w:val="en-GB" w:eastAsia="en-GB"/>
    </w:rPr>
  </w:style>
  <w:style w:type="paragraph" w:customStyle="1" w:styleId="p2">
    <w:name w:val="p2"/>
    <w:basedOn w:val="Normal"/>
    <w:rsid w:val="00595858"/>
    <w:pPr>
      <w:spacing w:after="128" w:line="240" w:lineRule="auto"/>
    </w:pPr>
    <w:rPr>
      <w:rFonts w:ascii="FS Elliot Pro" w:hAnsi="FS Elliot Pro" w:cs="Times New Roman"/>
      <w:color w:val="auto"/>
      <w:spacing w:val="0"/>
      <w:sz w:val="17"/>
      <w:szCs w:val="17"/>
      <w:lang w:val="en-GB" w:eastAsia="en-GB"/>
    </w:rPr>
  </w:style>
  <w:style w:type="character" w:customStyle="1" w:styleId="s1">
    <w:name w:val="s1"/>
    <w:basedOn w:val="DefaultParagraphFont"/>
    <w:rsid w:val="00595858"/>
    <w:rPr>
      <w:spacing w:val="-2"/>
    </w:rPr>
  </w:style>
  <w:style w:type="character" w:customStyle="1" w:styleId="apple-converted-space">
    <w:name w:val="apple-converted-space"/>
    <w:basedOn w:val="DefaultParagraphFont"/>
    <w:rsid w:val="00595858"/>
  </w:style>
  <w:style w:type="character" w:customStyle="1" w:styleId="s2">
    <w:name w:val="s2"/>
    <w:basedOn w:val="DefaultParagraphFont"/>
    <w:rsid w:val="00595858"/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:\Uniting%20VicTas\10%20Templates_Forms\Posters,%20flyers,%20invites%20etc\A5%20Internal%20Invitation%20-%20e.g.%20Birthday%20Bash%20(1).dotx" TargetMode="External"/></Relationships>
</file>

<file path=word/theme/theme1.xml><?xml version="1.0" encoding="utf-8"?>
<a:theme xmlns:a="http://schemas.openxmlformats.org/drawingml/2006/main" name="Office Theme">
  <a:themeElements>
    <a:clrScheme name="Uniting">
      <a:dk1>
        <a:srgbClr val="0A0000"/>
      </a:dk1>
      <a:lt1>
        <a:srgbClr val="FFFFFF"/>
      </a:lt1>
      <a:dk2>
        <a:srgbClr val="A20066"/>
      </a:dk2>
      <a:lt2>
        <a:srgbClr val="6AD1E3"/>
      </a:lt2>
      <a:accent1>
        <a:srgbClr val="FFD100"/>
      </a:accent1>
      <a:accent2>
        <a:srgbClr val="BBBCBC"/>
      </a:accent2>
      <a:accent3>
        <a:srgbClr val="84BD00"/>
      </a:accent3>
      <a:accent4>
        <a:srgbClr val="A1D6CA"/>
      </a:accent4>
      <a:accent5>
        <a:srgbClr val="D14124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ting Fonts">
      <a:majorFont>
        <a:latin typeface="FS Elliot Pro Heavy"/>
        <a:ea typeface=""/>
        <a:cs typeface=""/>
      </a:majorFont>
      <a:minorFont>
        <a:latin typeface="FS Ellio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FF7A779442345B44A797A8D671C42" ma:contentTypeVersion="8" ma:contentTypeDescription="Create a new document." ma:contentTypeScope="" ma:versionID="64fe6b19e9c382ad102f21d7f934e90e">
  <xsd:schema xmlns:xsd="http://www.w3.org/2001/XMLSchema" xmlns:xs="http://www.w3.org/2001/XMLSchema" xmlns:p="http://schemas.microsoft.com/office/2006/metadata/properties" xmlns:ns1="http://schemas.microsoft.com/sharepoint/v3" xmlns:ns2="8f535e0b-d12c-4a1a-aaa7-580b5aab5439" xmlns:ns3="1eed00ed-d336-47ed-a505-7ec4e32a0f03" targetNamespace="http://schemas.microsoft.com/office/2006/metadata/properties" ma:root="true" ma:fieldsID="8a1862a505da506e3f54cc76b705a82c" ns1:_="" ns2:_="" ns3:_="">
    <xsd:import namespace="http://schemas.microsoft.com/sharepoint/v3"/>
    <xsd:import namespace="8f535e0b-d12c-4a1a-aaa7-580b5aab5439"/>
    <xsd:import namespace="1eed00ed-d336-47ed-a505-7ec4e32a0f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35e0b-d12c-4a1a-aaa7-580b5aab54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d00ed-d336-47ed-a505-7ec4e32a0f0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Word template" ma:format="Dropdown" ma:internalName="Category">
      <xsd:simpleType>
        <xsd:restriction base="dms:Choice">
          <xsd:enumeration value="Word template"/>
          <xsd:enumeration value="Powerpoint template"/>
          <xsd:enumeration value="Brand Style Guide"/>
          <xsd:enumeration value="Illustrations"/>
          <xsd:enumeration value="Photos"/>
          <xsd:enumeration value="Fax template"/>
          <xsd:enumeration value="Generic Poster"/>
          <xsd:enumeration value="Invitation template"/>
          <xsd:enumeration value="Namebadge template"/>
          <xsd:enumeration value="Letterhead 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8831aae-ceec-4b96-b659-64e2107e8063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eed00ed-d336-47ed-a505-7ec4e32a0f03">Word template</Category>
    <PublishingExpirationDate xmlns="http://schemas.microsoft.com/sharepoint/v3" xsi:nil="true"/>
    <PublishingStartDate xmlns="http://schemas.microsoft.com/sharepoint/v3" xsi:nil="true"/>
    <_dlc_DocId xmlns="8f535e0b-d12c-4a1a-aaa7-580b5aab5439">INTRANET-164-63</_dlc_DocId>
    <_dlc_DocIdUrl xmlns="8f535e0b-d12c-4a1a-aaa7-580b5aab5439">
      <Url>http://intranet.unitingcare.local/brand/Brand-Tools/_layouts/DocIdRedir.aspx?ID=INTRANET-164-63</Url>
      <Description>INTRANET-164-63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759B-07AD-41C0-A3EF-110DEF5CF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0EAE2-9B46-4F54-BCEF-5001B55C2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35e0b-d12c-4a1a-aaa7-580b5aab5439"/>
    <ds:schemaRef ds:uri="1eed00ed-d336-47ed-a505-7ec4e32a0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C473E-5CAB-4BEA-A478-5752700868A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CEE6529-0D78-4403-BBDE-3D24CB144B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9318A3-6B70-49BA-B027-51DA0202384C}">
  <ds:schemaRefs>
    <ds:schemaRef ds:uri="http://schemas.microsoft.com/office/2006/metadata/properties"/>
    <ds:schemaRef ds:uri="http://schemas.microsoft.com/office/infopath/2007/PartnerControls"/>
    <ds:schemaRef ds:uri="1eed00ed-d336-47ed-a505-7ec4e32a0f03"/>
    <ds:schemaRef ds:uri="http://schemas.microsoft.com/sharepoint/v3"/>
    <ds:schemaRef ds:uri="8f535e0b-d12c-4a1a-aaa7-580b5aab5439"/>
  </ds:schemaRefs>
</ds:datastoreItem>
</file>

<file path=customXml/itemProps6.xml><?xml version="1.0" encoding="utf-8"?>
<ds:datastoreItem xmlns:ds="http://schemas.openxmlformats.org/officeDocument/2006/customXml" ds:itemID="{E4E4FC33-628E-4F41-A13D-061B06E9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S:\Uniting VicTas\10 Templates_Forms\Posters, flyers, invites etc\A5 Internal Invitation - e.g. Birthday Bash (1).dotx</Template>
  <TotalTime>2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M&amp;C Saatchi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Halloran</dc:creator>
  <cp:lastModifiedBy>Microsoft Office User</cp:lastModifiedBy>
  <cp:revision>3</cp:revision>
  <cp:lastPrinted>2015-07-28T01:03:00Z</cp:lastPrinted>
  <dcterms:created xsi:type="dcterms:W3CDTF">2017-11-10T04:52:00Z</dcterms:created>
  <dcterms:modified xsi:type="dcterms:W3CDTF">2017-11-10T04:53:00Z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0x0101009FBFF7A779442345B44A797A8D671C42</vt:lpwstr>
  </property>
  <property fmtid="{D5CDD505-2E9C-101B-9397-08002B2CF9AE}" pid="3" name="_dlc_DocIdItemGuid">
    <vt:lpwstr>c03c4689-1b3d-4df9-89f6-a7d788b0daaf</vt:lpwstr>
  </property>
</Properties>
</file>